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B471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2FBD28C5" w14:textId="77777777" w:rsidR="00B3448B" w:rsidRPr="00922677" w:rsidRDefault="00B3448B" w:rsidP="00B3448B"/>
    <w:p w14:paraId="06D1DF9E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752088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752088" w:rsidRPr="00752088">
        <w:rPr>
          <w:rStyle w:val="a9"/>
        </w:rPr>
        <w:t xml:space="preserve"> Общество с ограниченной ответственностью "</w:t>
      </w:r>
      <w:proofErr w:type="spellStart"/>
      <w:r w:rsidR="00752088" w:rsidRPr="00752088">
        <w:rPr>
          <w:rStyle w:val="a9"/>
        </w:rPr>
        <w:t>Юниверсал</w:t>
      </w:r>
      <w:proofErr w:type="spellEnd"/>
      <w:r w:rsidR="00752088" w:rsidRPr="00752088">
        <w:rPr>
          <w:rStyle w:val="a9"/>
        </w:rPr>
        <w:t xml:space="preserve">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3C7C5FE7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78B7B1D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7800E8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38C76B8B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5575943A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1AC46205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7AF11156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0D3300F0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345901C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2F0104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3846C401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0DDA3421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070EA0B2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573783CF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07C8906B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752088" w:rsidRPr="00AF49A3" w14:paraId="75E2D4BF" w14:textId="77777777" w:rsidTr="00F7790F">
        <w:trPr>
          <w:jc w:val="center"/>
        </w:trPr>
        <w:tc>
          <w:tcPr>
            <w:tcW w:w="3049" w:type="dxa"/>
            <w:vAlign w:val="center"/>
          </w:tcPr>
          <w:p w14:paraId="55A6363D" w14:textId="77777777" w:rsidR="00752088" w:rsidRPr="00752088" w:rsidRDefault="00752088" w:rsidP="0075208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Дирекция</w:t>
            </w:r>
          </w:p>
        </w:tc>
        <w:tc>
          <w:tcPr>
            <w:tcW w:w="12514" w:type="dxa"/>
            <w:gridSpan w:val="5"/>
            <w:vAlign w:val="center"/>
          </w:tcPr>
          <w:p w14:paraId="647BA12B" w14:textId="77777777" w:rsidR="00752088" w:rsidRPr="00063DF1" w:rsidRDefault="00752088" w:rsidP="00752088">
            <w:pPr>
              <w:pStyle w:val="aa"/>
            </w:pPr>
            <w:r>
              <w:t>По результатам специальной оценки условий труда рабочие места в мероприятиях по улучшению условий труда не нуждаются</w:t>
            </w:r>
          </w:p>
        </w:tc>
      </w:tr>
      <w:tr w:rsidR="00752088" w:rsidRPr="00AF49A3" w14:paraId="2E6276E7" w14:textId="77777777" w:rsidTr="00937938">
        <w:trPr>
          <w:jc w:val="center"/>
        </w:trPr>
        <w:tc>
          <w:tcPr>
            <w:tcW w:w="3049" w:type="dxa"/>
            <w:vAlign w:val="center"/>
          </w:tcPr>
          <w:p w14:paraId="1A089355" w14:textId="77777777" w:rsidR="00752088" w:rsidRPr="00752088" w:rsidRDefault="00752088" w:rsidP="0075208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бухгалтерского учета и отчетности</w:t>
            </w:r>
          </w:p>
        </w:tc>
        <w:tc>
          <w:tcPr>
            <w:tcW w:w="12514" w:type="dxa"/>
            <w:gridSpan w:val="5"/>
            <w:vAlign w:val="center"/>
          </w:tcPr>
          <w:p w14:paraId="5608E5BD" w14:textId="77777777" w:rsidR="00752088" w:rsidRPr="00063DF1" w:rsidRDefault="00752088" w:rsidP="00752088">
            <w:pPr>
              <w:pStyle w:val="aa"/>
            </w:pPr>
            <w:r>
              <w:t>По результатам специальной оценки условий труда рабочие места в мероприятиях по улучшению условий труда не нуждаются</w:t>
            </w:r>
          </w:p>
        </w:tc>
      </w:tr>
      <w:tr w:rsidR="00752088" w:rsidRPr="00AF49A3" w14:paraId="289E55D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783D55" w14:textId="77777777" w:rsidR="00752088" w:rsidRPr="00752088" w:rsidRDefault="00752088" w:rsidP="0075208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специализированной медицинской помощи</w:t>
            </w:r>
          </w:p>
        </w:tc>
        <w:tc>
          <w:tcPr>
            <w:tcW w:w="3686" w:type="dxa"/>
            <w:vAlign w:val="center"/>
          </w:tcPr>
          <w:p w14:paraId="29D5AF4F" w14:textId="77777777" w:rsidR="00752088" w:rsidRPr="00063DF1" w:rsidRDefault="00752088" w:rsidP="0075208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5B343D8" w14:textId="77777777" w:rsidR="00752088" w:rsidRPr="00063DF1" w:rsidRDefault="00752088" w:rsidP="0075208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93E564A" w14:textId="77777777" w:rsidR="00752088" w:rsidRPr="00063DF1" w:rsidRDefault="00752088" w:rsidP="0075208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811DC9" w14:textId="77777777" w:rsidR="00752088" w:rsidRPr="00063DF1" w:rsidRDefault="00752088" w:rsidP="0075208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609E1C" w14:textId="77777777" w:rsidR="00752088" w:rsidRPr="00063DF1" w:rsidRDefault="00752088" w:rsidP="00752088">
            <w:pPr>
              <w:pStyle w:val="aa"/>
            </w:pPr>
          </w:p>
        </w:tc>
      </w:tr>
      <w:tr w:rsidR="00752088" w:rsidRPr="00AF49A3" w14:paraId="5198799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4FDF63" w14:textId="77777777" w:rsidR="00752088" w:rsidRPr="00752088" w:rsidRDefault="00752088" w:rsidP="00752088">
            <w:pPr>
              <w:pStyle w:val="aa"/>
              <w:jc w:val="left"/>
            </w:pPr>
            <w:r>
              <w:t>4. Врач-травматолог-ортопед</w:t>
            </w:r>
          </w:p>
        </w:tc>
        <w:tc>
          <w:tcPr>
            <w:tcW w:w="3686" w:type="dxa"/>
            <w:vAlign w:val="center"/>
          </w:tcPr>
          <w:p w14:paraId="5C39C157" w14:textId="77777777" w:rsidR="00752088" w:rsidRPr="00063DF1" w:rsidRDefault="00752088" w:rsidP="00752088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2EBB016C" w14:textId="77777777" w:rsidR="00752088" w:rsidRPr="00063DF1" w:rsidRDefault="00752088" w:rsidP="00752088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14:paraId="57324567" w14:textId="77777777" w:rsidR="00752088" w:rsidRPr="00063DF1" w:rsidRDefault="00752088" w:rsidP="0075208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9D70F6" w14:textId="77777777" w:rsidR="00752088" w:rsidRPr="00063DF1" w:rsidRDefault="00752088" w:rsidP="0075208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036077" w14:textId="77777777" w:rsidR="00752088" w:rsidRPr="00063DF1" w:rsidRDefault="00752088" w:rsidP="00752088">
            <w:pPr>
              <w:pStyle w:val="aa"/>
            </w:pPr>
          </w:p>
        </w:tc>
      </w:tr>
      <w:tr w:rsidR="00752088" w:rsidRPr="00AF49A3" w14:paraId="6753EB2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7C7C53" w14:textId="77777777" w:rsidR="00752088" w:rsidRPr="00752088" w:rsidRDefault="00752088" w:rsidP="00752088">
            <w:pPr>
              <w:pStyle w:val="aa"/>
              <w:jc w:val="left"/>
            </w:pPr>
            <w:r>
              <w:t>5. Врач-травматолог-ортопед</w:t>
            </w:r>
          </w:p>
        </w:tc>
        <w:tc>
          <w:tcPr>
            <w:tcW w:w="3686" w:type="dxa"/>
            <w:vAlign w:val="center"/>
          </w:tcPr>
          <w:p w14:paraId="7FBA7562" w14:textId="77777777" w:rsidR="00752088" w:rsidRDefault="00752088" w:rsidP="00752088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2F362CC2" w14:textId="77777777" w:rsidR="00752088" w:rsidRDefault="00752088" w:rsidP="00752088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14:paraId="4C5FE791" w14:textId="77777777" w:rsidR="00752088" w:rsidRPr="00063DF1" w:rsidRDefault="00752088" w:rsidP="0075208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437E65" w14:textId="77777777" w:rsidR="00752088" w:rsidRPr="00063DF1" w:rsidRDefault="00752088" w:rsidP="0075208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549E91" w14:textId="77777777" w:rsidR="00752088" w:rsidRPr="00063DF1" w:rsidRDefault="00752088" w:rsidP="00752088">
            <w:pPr>
              <w:pStyle w:val="aa"/>
            </w:pPr>
          </w:p>
        </w:tc>
      </w:tr>
      <w:tr w:rsidR="00752088" w:rsidRPr="00AF49A3" w14:paraId="6521D0C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712624" w14:textId="77777777" w:rsidR="00752088" w:rsidRPr="00752088" w:rsidRDefault="00752088" w:rsidP="0075208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Терапевтическое отделение</w:t>
            </w:r>
          </w:p>
        </w:tc>
        <w:tc>
          <w:tcPr>
            <w:tcW w:w="3686" w:type="dxa"/>
            <w:vAlign w:val="center"/>
          </w:tcPr>
          <w:p w14:paraId="24D0E6EE" w14:textId="77777777" w:rsidR="00752088" w:rsidRDefault="00752088" w:rsidP="0075208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D38069C" w14:textId="77777777" w:rsidR="00752088" w:rsidRDefault="00752088" w:rsidP="0075208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6279D1" w14:textId="77777777" w:rsidR="00752088" w:rsidRPr="00063DF1" w:rsidRDefault="00752088" w:rsidP="0075208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E83D8B" w14:textId="77777777" w:rsidR="00752088" w:rsidRPr="00063DF1" w:rsidRDefault="00752088" w:rsidP="0075208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8D9F37" w14:textId="77777777" w:rsidR="00752088" w:rsidRPr="00063DF1" w:rsidRDefault="00752088" w:rsidP="00752088">
            <w:pPr>
              <w:pStyle w:val="aa"/>
            </w:pPr>
          </w:p>
        </w:tc>
      </w:tr>
      <w:tr w:rsidR="00752088" w:rsidRPr="00AF49A3" w14:paraId="72EBDA8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53644B" w14:textId="77777777" w:rsidR="00752088" w:rsidRPr="00752088" w:rsidRDefault="00752088" w:rsidP="00752088">
            <w:pPr>
              <w:pStyle w:val="aa"/>
              <w:jc w:val="left"/>
            </w:pPr>
            <w:r>
              <w:t>6. Врач-терапевт</w:t>
            </w:r>
          </w:p>
        </w:tc>
        <w:tc>
          <w:tcPr>
            <w:tcW w:w="3686" w:type="dxa"/>
            <w:vAlign w:val="center"/>
          </w:tcPr>
          <w:p w14:paraId="633B70B4" w14:textId="77777777" w:rsidR="00752088" w:rsidRDefault="00752088" w:rsidP="00752088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7A5F92F6" w14:textId="77777777" w:rsidR="00752088" w:rsidRDefault="00752088" w:rsidP="00752088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14:paraId="3F95E4F3" w14:textId="77777777" w:rsidR="00752088" w:rsidRPr="00063DF1" w:rsidRDefault="00752088" w:rsidP="0075208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7D023C" w14:textId="77777777" w:rsidR="00752088" w:rsidRPr="00063DF1" w:rsidRDefault="00752088" w:rsidP="0075208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CBAE55" w14:textId="77777777" w:rsidR="00752088" w:rsidRPr="00063DF1" w:rsidRDefault="00752088" w:rsidP="00752088">
            <w:pPr>
              <w:pStyle w:val="aa"/>
            </w:pPr>
          </w:p>
        </w:tc>
      </w:tr>
      <w:tr w:rsidR="00752088" w:rsidRPr="00AF49A3" w14:paraId="047A774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2A68CB" w14:textId="77777777" w:rsidR="00752088" w:rsidRPr="00752088" w:rsidRDefault="00752088" w:rsidP="00752088">
            <w:pPr>
              <w:pStyle w:val="aa"/>
              <w:jc w:val="left"/>
            </w:pPr>
            <w:r>
              <w:t>7. Врач-терапевт</w:t>
            </w:r>
          </w:p>
        </w:tc>
        <w:tc>
          <w:tcPr>
            <w:tcW w:w="3686" w:type="dxa"/>
            <w:vAlign w:val="center"/>
          </w:tcPr>
          <w:p w14:paraId="3F031D2C" w14:textId="77777777" w:rsidR="00752088" w:rsidRDefault="00752088" w:rsidP="00752088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7582EA43" w14:textId="77777777" w:rsidR="00752088" w:rsidRDefault="00752088" w:rsidP="00752088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14:paraId="3A61FEE8" w14:textId="77777777" w:rsidR="00752088" w:rsidRPr="00063DF1" w:rsidRDefault="00752088" w:rsidP="0075208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7CD9C7" w14:textId="77777777" w:rsidR="00752088" w:rsidRPr="00063DF1" w:rsidRDefault="00752088" w:rsidP="0075208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CBB9CC8" w14:textId="77777777" w:rsidR="00752088" w:rsidRPr="00063DF1" w:rsidRDefault="00752088" w:rsidP="00752088">
            <w:pPr>
              <w:pStyle w:val="aa"/>
            </w:pPr>
          </w:p>
        </w:tc>
      </w:tr>
      <w:tr w:rsidR="00752088" w:rsidRPr="00AF49A3" w14:paraId="1973D89E" w14:textId="77777777" w:rsidTr="008741DE">
        <w:trPr>
          <w:jc w:val="center"/>
        </w:trPr>
        <w:tc>
          <w:tcPr>
            <w:tcW w:w="3049" w:type="dxa"/>
            <w:vAlign w:val="center"/>
          </w:tcPr>
          <w:p w14:paraId="693FAC39" w14:textId="77777777" w:rsidR="00752088" w:rsidRPr="00752088" w:rsidRDefault="00752088" w:rsidP="0075208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кадров</w:t>
            </w:r>
          </w:p>
        </w:tc>
        <w:tc>
          <w:tcPr>
            <w:tcW w:w="12514" w:type="dxa"/>
            <w:gridSpan w:val="5"/>
            <w:vAlign w:val="center"/>
          </w:tcPr>
          <w:p w14:paraId="4ABEEC16" w14:textId="77777777" w:rsidR="00752088" w:rsidRPr="00063DF1" w:rsidRDefault="00752088" w:rsidP="00752088">
            <w:pPr>
              <w:pStyle w:val="aa"/>
            </w:pPr>
            <w:r>
              <w:t>По результатам специальной оценки условий труда рабочие места в мероприятиях по улучшению условий труда не нуждаются</w:t>
            </w:r>
          </w:p>
        </w:tc>
      </w:tr>
      <w:tr w:rsidR="00752088" w:rsidRPr="00AF49A3" w14:paraId="66C383D1" w14:textId="77777777" w:rsidTr="00FD6023">
        <w:trPr>
          <w:jc w:val="center"/>
        </w:trPr>
        <w:tc>
          <w:tcPr>
            <w:tcW w:w="3049" w:type="dxa"/>
            <w:vAlign w:val="center"/>
          </w:tcPr>
          <w:p w14:paraId="0C49E9F6" w14:textId="77777777" w:rsidR="00752088" w:rsidRPr="00752088" w:rsidRDefault="00752088" w:rsidP="0075208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Терапевтическое отделение обособленного подразделения г. Коломны</w:t>
            </w:r>
          </w:p>
        </w:tc>
        <w:tc>
          <w:tcPr>
            <w:tcW w:w="12514" w:type="dxa"/>
            <w:gridSpan w:val="5"/>
            <w:vAlign w:val="center"/>
          </w:tcPr>
          <w:p w14:paraId="0AA13D90" w14:textId="77777777" w:rsidR="00752088" w:rsidRPr="00063DF1" w:rsidRDefault="00752088" w:rsidP="00752088">
            <w:pPr>
              <w:pStyle w:val="aa"/>
            </w:pPr>
            <w:r>
              <w:t>По результатам специальной оценки условий труда рабочие места в мероприятиях по улучшению условий труда не нуждаются</w:t>
            </w:r>
          </w:p>
        </w:tc>
      </w:tr>
      <w:tr w:rsidR="00752088" w:rsidRPr="00AF49A3" w14:paraId="3C51D320" w14:textId="77777777" w:rsidTr="000165D0">
        <w:trPr>
          <w:jc w:val="center"/>
        </w:trPr>
        <w:tc>
          <w:tcPr>
            <w:tcW w:w="3049" w:type="dxa"/>
            <w:vAlign w:val="center"/>
          </w:tcPr>
          <w:p w14:paraId="75A4E634" w14:textId="77777777" w:rsidR="00752088" w:rsidRPr="00752088" w:rsidRDefault="00752088" w:rsidP="0075208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Оперативный отдел обособленного подразделения г. Коломны</w:t>
            </w:r>
          </w:p>
        </w:tc>
        <w:tc>
          <w:tcPr>
            <w:tcW w:w="12514" w:type="dxa"/>
            <w:gridSpan w:val="5"/>
            <w:vAlign w:val="center"/>
          </w:tcPr>
          <w:p w14:paraId="52204DB4" w14:textId="77777777" w:rsidR="00752088" w:rsidRPr="00063DF1" w:rsidRDefault="00752088" w:rsidP="00752088">
            <w:pPr>
              <w:pStyle w:val="aa"/>
            </w:pPr>
            <w:r>
              <w:t>По результатам специальной оценки условий труда рабочие места в мероприятиях по улучшению условий труда не нуждаются</w:t>
            </w:r>
          </w:p>
        </w:tc>
      </w:tr>
      <w:tr w:rsidR="00752088" w:rsidRPr="00AF49A3" w14:paraId="14CE482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1D3936" w14:textId="77777777" w:rsidR="00752088" w:rsidRPr="00752088" w:rsidRDefault="00752088" w:rsidP="0075208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Инфекционное отделение обособленного подразделения г. Коломны</w:t>
            </w:r>
          </w:p>
        </w:tc>
        <w:tc>
          <w:tcPr>
            <w:tcW w:w="3686" w:type="dxa"/>
            <w:vAlign w:val="center"/>
          </w:tcPr>
          <w:p w14:paraId="3E288424" w14:textId="77777777" w:rsidR="00752088" w:rsidRDefault="00752088" w:rsidP="00752088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3622368" w14:textId="77777777" w:rsidR="00752088" w:rsidRDefault="00752088" w:rsidP="00752088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6F52DD0" w14:textId="77777777" w:rsidR="00752088" w:rsidRPr="00063DF1" w:rsidRDefault="00752088" w:rsidP="0075208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EB6705" w14:textId="77777777" w:rsidR="00752088" w:rsidRPr="00063DF1" w:rsidRDefault="00752088" w:rsidP="0075208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DBF837" w14:textId="77777777" w:rsidR="00752088" w:rsidRPr="00063DF1" w:rsidRDefault="00752088" w:rsidP="00752088">
            <w:pPr>
              <w:pStyle w:val="aa"/>
            </w:pPr>
          </w:p>
        </w:tc>
      </w:tr>
      <w:tr w:rsidR="00752088" w:rsidRPr="00AF49A3" w14:paraId="05826FA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8B392EE" w14:textId="77777777" w:rsidR="00752088" w:rsidRPr="00752088" w:rsidRDefault="00752088" w:rsidP="00752088">
            <w:pPr>
              <w:pStyle w:val="aa"/>
              <w:jc w:val="left"/>
            </w:pPr>
            <w:r>
              <w:t>11. Старшая медицинская сестра</w:t>
            </w:r>
          </w:p>
        </w:tc>
        <w:tc>
          <w:tcPr>
            <w:tcW w:w="3686" w:type="dxa"/>
            <w:vAlign w:val="center"/>
          </w:tcPr>
          <w:p w14:paraId="2C189139" w14:textId="77777777" w:rsidR="00752088" w:rsidRDefault="00752088" w:rsidP="00752088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45880C9A" w14:textId="77777777" w:rsidR="00752088" w:rsidRDefault="00752088" w:rsidP="00752088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14:paraId="0F584212" w14:textId="77777777" w:rsidR="00752088" w:rsidRPr="00063DF1" w:rsidRDefault="00752088" w:rsidP="00752088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EB6303" w14:textId="77777777" w:rsidR="00752088" w:rsidRPr="00063DF1" w:rsidRDefault="00752088" w:rsidP="00752088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4245F4" w14:textId="77777777" w:rsidR="00752088" w:rsidRPr="00063DF1" w:rsidRDefault="00752088" w:rsidP="00752088">
            <w:pPr>
              <w:pStyle w:val="aa"/>
            </w:pPr>
          </w:p>
        </w:tc>
      </w:tr>
      <w:tr w:rsidR="00752088" w:rsidRPr="00AF49A3" w14:paraId="63793D0A" w14:textId="77777777" w:rsidTr="00D01720">
        <w:trPr>
          <w:jc w:val="center"/>
        </w:trPr>
        <w:tc>
          <w:tcPr>
            <w:tcW w:w="3049" w:type="dxa"/>
            <w:vAlign w:val="center"/>
          </w:tcPr>
          <w:p w14:paraId="7801C3C9" w14:textId="77777777" w:rsidR="00752088" w:rsidRPr="00752088" w:rsidRDefault="00752088" w:rsidP="0075208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специализированной медицинской помощи ОП г. Коломна</w:t>
            </w:r>
          </w:p>
        </w:tc>
        <w:tc>
          <w:tcPr>
            <w:tcW w:w="12514" w:type="dxa"/>
            <w:gridSpan w:val="5"/>
            <w:vAlign w:val="center"/>
          </w:tcPr>
          <w:p w14:paraId="76C0F4B8" w14:textId="77777777" w:rsidR="00752088" w:rsidRPr="00063DF1" w:rsidRDefault="00752088" w:rsidP="00752088">
            <w:pPr>
              <w:pStyle w:val="aa"/>
            </w:pPr>
            <w:r>
              <w:t>По результатам специальной оценки условий труда рабочие места в мероприятиях по улучшению условий труда не нуждаются</w:t>
            </w:r>
          </w:p>
        </w:tc>
      </w:tr>
    </w:tbl>
    <w:p w14:paraId="3D278EC3" w14:textId="77777777" w:rsidR="00DB70BA" w:rsidRDefault="00DB70BA" w:rsidP="00DB70BA"/>
    <w:p w14:paraId="319C986C" w14:textId="77777777"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752088">
        <w:rPr>
          <w:rStyle w:val="a9"/>
        </w:rPr>
        <w:t>12.04.2022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5807B528" w14:textId="77777777"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4337" w14:textId="77777777" w:rsidR="004C0024" w:rsidRDefault="004C0024" w:rsidP="00752088">
      <w:r>
        <w:separator/>
      </w:r>
    </w:p>
  </w:endnote>
  <w:endnote w:type="continuationSeparator" w:id="0">
    <w:p w14:paraId="251B156E" w14:textId="77777777" w:rsidR="004C0024" w:rsidRDefault="004C0024" w:rsidP="0075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FF37" w14:textId="77777777" w:rsidR="004C0024" w:rsidRDefault="004C0024" w:rsidP="00752088">
      <w:r>
        <w:separator/>
      </w:r>
    </w:p>
  </w:footnote>
  <w:footnote w:type="continuationSeparator" w:id="0">
    <w:p w14:paraId="5A624781" w14:textId="77777777" w:rsidR="004C0024" w:rsidRDefault="004C0024" w:rsidP="00752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Испытательная лаборатория Общества с ограниченной ответственностью Консультационный Центр &quot;ПОИСК&quot;; 115280, г.Москва, 1-й Автозаводский пр-д, д.4, корп.1; тел. 8(495) 784-63-16; e-mail: info@ukcpoisk.ru"/>
    <w:docVar w:name="att_org_name" w:val="Общество с ограниченной ответственностью Консультационный Центр «ПОИСК» (ООО КЦ «ПОИСК»); 115280, г.Москва, 1-й Автозаводский пр-д, д.4, корп.1"/>
    <w:docVar w:name="att_org_reg_date" w:val="31.01.2017"/>
    <w:docVar w:name="att_org_reg_num" w:val="442"/>
    <w:docVar w:name="boss_fio" w:val="Матвеева Сания Ривкатовна"/>
    <w:docVar w:name="ceh_info" w:val=" Общество с ограниченной ответственностью &quot;Юниверсал&quot; "/>
    <w:docVar w:name="doc_type" w:val="6"/>
    <w:docVar w:name="fill_date" w:val="12.04.2022"/>
    <w:docVar w:name="org_guid" w:val="4F9D8EC911AC4F1CA4792DF37E410D00"/>
    <w:docVar w:name="org_id" w:val="125"/>
    <w:docVar w:name="org_name" w:val="     "/>
    <w:docVar w:name="pers_guids" w:val="BEA4469E8F4F4D83AEB9C837EC9D63C4@131-853-747 60~4E8D1F4396584773B515B5033A3C51D1@135-332-766 47~5DBC62BB88DD4B25A09FC9682C8BA2DF@114-294-081 34"/>
    <w:docVar w:name="pers_snils" w:val="BEA4469E8F4F4D83AEB9C837EC9D63C4@131-853-747 60~4E8D1F4396584773B515B5033A3C51D1@135-332-766 47~5DBC62BB88DD4B25A09FC9682C8BA2DF@114-294-081 34"/>
    <w:docVar w:name="podr_id" w:val="org_125"/>
    <w:docVar w:name="pred_dolg" w:val="Заместитель генерального директора"/>
    <w:docVar w:name="pred_fio" w:val="Аширова И.З."/>
    <w:docVar w:name="rbtd_adr" w:val="     "/>
    <w:docVar w:name="rbtd_name" w:val="Общество с ограниченной ответственностью &quot;Юниверсал&quot;"/>
    <w:docVar w:name="sv_docs" w:val="1"/>
  </w:docVars>
  <w:rsids>
    <w:rsidRoot w:val="00752088"/>
    <w:rsid w:val="0002033E"/>
    <w:rsid w:val="00056BFC"/>
    <w:rsid w:val="0007776A"/>
    <w:rsid w:val="00093D2E"/>
    <w:rsid w:val="000B4D29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0024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52088"/>
    <w:rsid w:val="00820552"/>
    <w:rsid w:val="0085106E"/>
    <w:rsid w:val="008B4051"/>
    <w:rsid w:val="008C0968"/>
    <w:rsid w:val="00922677"/>
    <w:rsid w:val="009647F7"/>
    <w:rsid w:val="009878A0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A9718B"/>
  <w15:chartTrackingRefBased/>
  <w15:docId w15:val="{B0FF79BE-BD91-4634-8398-2A48E736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520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52088"/>
    <w:rPr>
      <w:sz w:val="24"/>
    </w:rPr>
  </w:style>
  <w:style w:type="paragraph" w:styleId="ad">
    <w:name w:val="footer"/>
    <w:basedOn w:val="a"/>
    <w:link w:val="ae"/>
    <w:rsid w:val="007520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520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Admin</dc:creator>
  <cp:keywords/>
  <dc:description/>
  <cp:lastModifiedBy>Зарипова Ляйсан Саматовна (Охрана труда)</cp:lastModifiedBy>
  <cp:revision>2</cp:revision>
  <dcterms:created xsi:type="dcterms:W3CDTF">2024-07-10T12:21:00Z</dcterms:created>
  <dcterms:modified xsi:type="dcterms:W3CDTF">2024-07-10T12:21:00Z</dcterms:modified>
</cp:coreProperties>
</file>