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E3BF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755509C6" w14:textId="77777777" w:rsidR="00B3448B" w:rsidRPr="00642E12" w:rsidRDefault="00B3448B" w:rsidP="00B3448B"/>
    <w:p w14:paraId="5A64E6A4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B718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B7181" w:rsidRPr="001B7181">
        <w:rPr>
          <w:rStyle w:val="a9"/>
        </w:rPr>
        <w:t>Общество с ограниченной ответственностью "</w:t>
      </w:r>
      <w:proofErr w:type="spellStart"/>
      <w:r w:rsidR="001B7181" w:rsidRPr="001B7181">
        <w:rPr>
          <w:rStyle w:val="a9"/>
        </w:rPr>
        <w:t>Юниверсал</w:t>
      </w:r>
      <w:proofErr w:type="spellEnd"/>
      <w:r w:rsidR="001B7181" w:rsidRPr="001B7181">
        <w:rPr>
          <w:rStyle w:val="a9"/>
        </w:rPr>
        <w:t>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BF10934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61EFC1FE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8FAF1C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E190EEA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25E21B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0413DE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323C8540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5F224A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57450A3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A466BB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A9FE22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2B3468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2A6C0B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E456BF3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6D0AE6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EBEC00B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6DA22B1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97198B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25FCC26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CBBCBE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7B8A43D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25A8BA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6ACE7E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24864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C39B480" w14:textId="77777777" w:rsidTr="004654AF">
        <w:trPr>
          <w:jc w:val="center"/>
        </w:trPr>
        <w:tc>
          <w:tcPr>
            <w:tcW w:w="3518" w:type="dxa"/>
            <w:vAlign w:val="center"/>
          </w:tcPr>
          <w:p w14:paraId="484B527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CA7B5EA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8FA9033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F7AC53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3ED0D9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82F840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1E87AB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EB7F86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12C2277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3D6FFC9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AF1B8B4" w14:textId="77777777" w:rsidTr="004654AF">
        <w:trPr>
          <w:jc w:val="center"/>
        </w:trPr>
        <w:tc>
          <w:tcPr>
            <w:tcW w:w="3518" w:type="dxa"/>
            <w:vAlign w:val="center"/>
          </w:tcPr>
          <w:p w14:paraId="1CCE5A35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14:paraId="33677693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3118" w:type="dxa"/>
            <w:vAlign w:val="center"/>
          </w:tcPr>
          <w:p w14:paraId="233CBEA5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12/12</w:t>
            </w:r>
          </w:p>
        </w:tc>
        <w:tc>
          <w:tcPr>
            <w:tcW w:w="1063" w:type="dxa"/>
            <w:vAlign w:val="center"/>
          </w:tcPr>
          <w:p w14:paraId="6C6A803A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4CC62B6E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169" w:type="dxa"/>
            <w:vAlign w:val="center"/>
          </w:tcPr>
          <w:p w14:paraId="697CE643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169" w:type="dxa"/>
            <w:vAlign w:val="center"/>
          </w:tcPr>
          <w:p w14:paraId="779A873B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14:paraId="7E42DC0A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14:paraId="66006457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14:paraId="38164F6C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14:paraId="7409FCC4" w14:textId="77777777" w:rsidTr="004654AF">
        <w:trPr>
          <w:jc w:val="center"/>
        </w:trPr>
        <w:tc>
          <w:tcPr>
            <w:tcW w:w="3518" w:type="dxa"/>
            <w:vAlign w:val="center"/>
          </w:tcPr>
          <w:p w14:paraId="36479C6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447A1B6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7B13A6D8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3BF4A3AE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3823C0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BC058EA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D1FCC84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7F5D70A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D479AD6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F0BD57E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1F15CBE" w14:textId="77777777" w:rsidTr="004654AF">
        <w:trPr>
          <w:jc w:val="center"/>
        </w:trPr>
        <w:tc>
          <w:tcPr>
            <w:tcW w:w="3518" w:type="dxa"/>
            <w:vAlign w:val="center"/>
          </w:tcPr>
          <w:p w14:paraId="3E32DBA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02221B0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78732C5C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7579B3F0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8F8FB64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2D1193F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0AC271A3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8E3555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AA0E3C8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94F4AB2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C5F81C2" w14:textId="77777777" w:rsidTr="004654AF">
        <w:trPr>
          <w:jc w:val="center"/>
        </w:trPr>
        <w:tc>
          <w:tcPr>
            <w:tcW w:w="3518" w:type="dxa"/>
            <w:vAlign w:val="center"/>
          </w:tcPr>
          <w:p w14:paraId="737FA2D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0296E654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20EDE48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F727216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48F7F33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0F8CC3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97E862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BAE5BF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0CAAAD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2FC83F8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97C4A4B" w14:textId="77777777" w:rsidTr="004654AF">
        <w:trPr>
          <w:jc w:val="center"/>
        </w:trPr>
        <w:tc>
          <w:tcPr>
            <w:tcW w:w="3518" w:type="dxa"/>
            <w:vAlign w:val="center"/>
          </w:tcPr>
          <w:p w14:paraId="1701BFF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92DAA44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27E9B624" w14:textId="77777777" w:rsidR="00AF1EDF" w:rsidRPr="00F06873" w:rsidRDefault="001B718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BFD48D6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EE017B4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5FA25B1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884ADD9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0E40AA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ED383A3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36DE1CD" w14:textId="77777777" w:rsidR="00AF1EDF" w:rsidRPr="00F06873" w:rsidRDefault="001B718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03AEA66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F3F2C03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7C8B17CE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5884A94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78A1E149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754C9F55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7897CCA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84FD1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8ED4B0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64C4F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EE59ED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0A4BE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80FD66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A131A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6CFB377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49DCF5FF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7F1D42BA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095D461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F015BF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232CF1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23F07C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1980F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875FF6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1D4645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C1B425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CCCD56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9249DEC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CCB532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F41F900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0FA5C54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FB4C88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257CA30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986224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9DE9BA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C05E13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9D870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E52943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10C554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12F413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CE64B2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7B375AC2" w14:textId="77777777" w:rsidTr="004654AF">
        <w:tc>
          <w:tcPr>
            <w:tcW w:w="959" w:type="dxa"/>
            <w:shd w:val="clear" w:color="auto" w:fill="auto"/>
            <w:vAlign w:val="center"/>
          </w:tcPr>
          <w:p w14:paraId="3CD61CA4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7D1593B8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0F95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FB915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3C3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D7FC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C549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4596B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B2F7D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DADBE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417B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EDB0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A4F4E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53571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026A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16C73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4F22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29A67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4123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B08B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B2F2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D963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8465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6E942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B7181" w:rsidRPr="00F06873" w14:paraId="56613254" w14:textId="77777777" w:rsidTr="004654AF">
        <w:tc>
          <w:tcPr>
            <w:tcW w:w="959" w:type="dxa"/>
            <w:shd w:val="clear" w:color="auto" w:fill="auto"/>
            <w:vAlign w:val="center"/>
          </w:tcPr>
          <w:p w14:paraId="15A1D192" w14:textId="77777777" w:rsidR="001B7181" w:rsidRPr="00F06873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BF182B6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0748D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44FEB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AAA63E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B85106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E090501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11EF8D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1FB530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76B86B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8DD3BC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00BEAC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9F8B34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ABFEA4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54AE9F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8BBE9D2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5F1E3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1D47B7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54FE71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1E90D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4673D0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D5AF1B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AB6FA8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E7597F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4E04C07A" w14:textId="77777777" w:rsidTr="004654AF">
        <w:tc>
          <w:tcPr>
            <w:tcW w:w="959" w:type="dxa"/>
            <w:shd w:val="clear" w:color="auto" w:fill="auto"/>
            <w:vAlign w:val="center"/>
          </w:tcPr>
          <w:p w14:paraId="69D4AE82" w14:textId="77777777" w:rsidR="001B7181" w:rsidRPr="00F06873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37A3F2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931EA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C9DEB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E33E41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7FD16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4F4AE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BA030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D1746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296FE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5781CF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1BE5FF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5354F6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F1571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6731B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4AB198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BE572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DF5FF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2F839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F99293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8F297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F2E86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88FD8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A2F7AE" w14:textId="77777777" w:rsidR="001B7181" w:rsidRPr="00F06873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1C5C0B9C" w14:textId="77777777" w:rsidTr="004654AF">
        <w:tc>
          <w:tcPr>
            <w:tcW w:w="959" w:type="dxa"/>
            <w:shd w:val="clear" w:color="auto" w:fill="auto"/>
            <w:vAlign w:val="center"/>
          </w:tcPr>
          <w:p w14:paraId="2758E250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7EED04F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A37D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FD4EC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C51FE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65F6C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B8EE8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A4BB9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BE63C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07B3A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83AAA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3720E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F66CB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B5EC7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3E7E3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7C885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6C6A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808B4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AFD2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7DA90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CA3F0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E1E59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17BB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64F01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023D824A" w14:textId="77777777" w:rsidTr="004654AF">
        <w:tc>
          <w:tcPr>
            <w:tcW w:w="959" w:type="dxa"/>
            <w:shd w:val="clear" w:color="auto" w:fill="auto"/>
            <w:vAlign w:val="center"/>
          </w:tcPr>
          <w:p w14:paraId="1236244F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1BACDC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35CA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709C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EE23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970C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7AA5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E28E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46F0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A4271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CD5D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4077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0790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704FA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D478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F1D2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D4F3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44846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7A58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6048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8C32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4732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82AF4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8A35C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3785F780" w14:textId="77777777" w:rsidTr="004654AF">
        <w:tc>
          <w:tcPr>
            <w:tcW w:w="959" w:type="dxa"/>
            <w:shd w:val="clear" w:color="auto" w:fill="auto"/>
            <w:vAlign w:val="center"/>
          </w:tcPr>
          <w:p w14:paraId="0CBBFB72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A9FE7D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94C31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0E059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F9503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86359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2371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C7923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2332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B16F2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0315E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6BD86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96B3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3E73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79091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F5E530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3282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925E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F194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9B24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82BF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AD5E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ADDE5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3738A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369F42A1" w14:textId="77777777" w:rsidTr="004654AF">
        <w:tc>
          <w:tcPr>
            <w:tcW w:w="959" w:type="dxa"/>
            <w:shd w:val="clear" w:color="auto" w:fill="auto"/>
            <w:vAlign w:val="center"/>
          </w:tcPr>
          <w:p w14:paraId="2974BB40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40403E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Отделение специализированной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ED7AF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942E7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C7CDB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2CF78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21839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C0ECA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43852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572CD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60E71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8E17C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33E10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4C7CF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621A9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3A3FCE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A447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928B6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B1BB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38D9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B4CE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1B6C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D8BA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72F7F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5772ED4E" w14:textId="77777777" w:rsidTr="004654AF">
        <w:tc>
          <w:tcPr>
            <w:tcW w:w="959" w:type="dxa"/>
            <w:shd w:val="clear" w:color="auto" w:fill="auto"/>
            <w:vAlign w:val="center"/>
          </w:tcPr>
          <w:p w14:paraId="16CBDF0D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638B0EB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7EDE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DA7A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35A67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09D5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0F89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D4E2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B5EA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BAAA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F969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2418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9BEB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16ACC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E310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DB5C9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CDE0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5EC16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81C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2DA4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CC2F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04A2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9C4D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D20E1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3348A0D0" w14:textId="77777777" w:rsidTr="004654AF">
        <w:tc>
          <w:tcPr>
            <w:tcW w:w="959" w:type="dxa"/>
            <w:shd w:val="clear" w:color="auto" w:fill="auto"/>
            <w:vAlign w:val="center"/>
          </w:tcPr>
          <w:p w14:paraId="6F06B395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244AB2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527A5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C0FD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68290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FA084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C110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67B8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7DF48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A12D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1A65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67F29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326B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FE38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47ED8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71600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E385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48A9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4D90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66C0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B593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AFC9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9ADC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9CCBF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2544D694" w14:textId="77777777" w:rsidTr="004654AF">
        <w:tc>
          <w:tcPr>
            <w:tcW w:w="959" w:type="dxa"/>
            <w:shd w:val="clear" w:color="auto" w:fill="auto"/>
            <w:vAlign w:val="center"/>
          </w:tcPr>
          <w:p w14:paraId="044E1153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FB54C0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F1B0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ED784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2BD1E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202E7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A235E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FB007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4DA06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0EB0A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9B194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26B91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97E64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69DE6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84E5A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6A731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ECB4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59D91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E9D67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D66DC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E222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B0976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DC3A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B36ED9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52FF80BD" w14:textId="77777777" w:rsidTr="004654AF">
        <w:tc>
          <w:tcPr>
            <w:tcW w:w="959" w:type="dxa"/>
            <w:shd w:val="clear" w:color="auto" w:fill="auto"/>
            <w:vAlign w:val="center"/>
          </w:tcPr>
          <w:p w14:paraId="5CE8ABC1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11E999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3B6E4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0319A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CC10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56EA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F2B8F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F7DD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7BFA0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338C3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98459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2CA0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FD91B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CCAD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8D6E8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D5BFC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C135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EF7BE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016D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9277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C1FF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39D8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FFAF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CCDB2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746DA5CB" w14:textId="77777777" w:rsidTr="004654AF">
        <w:tc>
          <w:tcPr>
            <w:tcW w:w="959" w:type="dxa"/>
            <w:shd w:val="clear" w:color="auto" w:fill="auto"/>
            <w:vAlign w:val="center"/>
          </w:tcPr>
          <w:p w14:paraId="2EFAC740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BAAE00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B2285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C2727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AEF9E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B6F51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E5D7E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7F97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9B6B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4B4E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CAA9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B9C7F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9F9E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35915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6E40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366D0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298B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AA5EA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FE1E4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BB1E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4C24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E3C6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09CE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4F2C9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5AFB1774" w14:textId="77777777" w:rsidTr="004654AF">
        <w:tc>
          <w:tcPr>
            <w:tcW w:w="959" w:type="dxa"/>
            <w:shd w:val="clear" w:color="auto" w:fill="auto"/>
            <w:vAlign w:val="center"/>
          </w:tcPr>
          <w:p w14:paraId="2D7E44E6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25F19C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2E78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68270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AE890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CC3FB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B6203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FE767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1435C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6119F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2E1BE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F2555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C01F4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7DB83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102D3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A40CD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CACB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CA5C1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3CC5F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2564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34438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0F36D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76A5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57740B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7620EEF3" w14:textId="77777777" w:rsidTr="004654AF">
        <w:tc>
          <w:tcPr>
            <w:tcW w:w="959" w:type="dxa"/>
            <w:shd w:val="clear" w:color="auto" w:fill="auto"/>
            <w:vAlign w:val="center"/>
          </w:tcPr>
          <w:p w14:paraId="6DBFAEF4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A7C378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02C41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A473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A785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E7BBE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1FA6D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515D8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CE30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E29D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37A34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EA43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6DD2C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AFF9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6D3D1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CE975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FDC1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13C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2A6B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18F4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2220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0702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CAEC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995A1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60894375" w14:textId="77777777" w:rsidTr="004654AF">
        <w:tc>
          <w:tcPr>
            <w:tcW w:w="959" w:type="dxa"/>
            <w:shd w:val="clear" w:color="auto" w:fill="auto"/>
            <w:vAlign w:val="center"/>
          </w:tcPr>
          <w:p w14:paraId="687BE9FE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4CCB014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Терапевтическое отделение обособленного подразделения г. Коломны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8BE44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C253A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11483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40BAE7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30A7D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A43ED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0CC15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61CF4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5A3BE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B9B81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D8C8D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9CA7B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DAA3E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7CF4E3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8070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32146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54EE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F15A3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00AA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5E54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791C7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452AD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2B91F176" w14:textId="77777777" w:rsidTr="004654AF">
        <w:tc>
          <w:tcPr>
            <w:tcW w:w="959" w:type="dxa"/>
            <w:shd w:val="clear" w:color="auto" w:fill="auto"/>
            <w:vAlign w:val="center"/>
          </w:tcPr>
          <w:p w14:paraId="0CEDD90B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AC1FF0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5202B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F201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EE4A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55B8E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3232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9441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6493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4F1B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2AE99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0A23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C200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6672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80AB4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3851C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74BD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14592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D314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7E08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DB1A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50AE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FA1A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2F9287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26B577CB" w14:textId="77777777" w:rsidTr="004654AF">
        <w:tc>
          <w:tcPr>
            <w:tcW w:w="959" w:type="dxa"/>
            <w:shd w:val="clear" w:color="auto" w:fill="auto"/>
            <w:vAlign w:val="center"/>
          </w:tcPr>
          <w:p w14:paraId="18E9175C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31E695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Оперативный отдел обособленного подразделения г. Коломны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7CAE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DEF10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D18AD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C7FFC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ACF69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7D1C2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5AD01F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30603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E87D9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25FE1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9281A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853C8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6F3AD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8312E5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C5A9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BCEEB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D8B8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7DF59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480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D2805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2B29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D9559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01C100F9" w14:textId="77777777" w:rsidTr="004654AF">
        <w:tc>
          <w:tcPr>
            <w:tcW w:w="959" w:type="dxa"/>
            <w:shd w:val="clear" w:color="auto" w:fill="auto"/>
            <w:vAlign w:val="center"/>
          </w:tcPr>
          <w:p w14:paraId="1AC17CD7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DF12A2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DA921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4446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6092B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E9168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2EF2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E3D8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C50D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F73E2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8080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9C93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AA265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EABA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B244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8B2A4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2D7D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017D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F9C2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6401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657F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ACC1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0E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9FEFD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373C5FEF" w14:textId="77777777" w:rsidTr="004654AF">
        <w:tc>
          <w:tcPr>
            <w:tcW w:w="959" w:type="dxa"/>
            <w:shd w:val="clear" w:color="auto" w:fill="auto"/>
            <w:vAlign w:val="center"/>
          </w:tcPr>
          <w:p w14:paraId="644EF937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4BBABFE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Инфекционное отделение обособленного подразделения г. Коломны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2072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99B29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645C7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3CEBE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328AC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02E54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22F80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934FC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68A11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F7FB3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6D585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E370B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67468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009E8D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719C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E41F8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9BDF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1A146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8DCBE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4028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71FC4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EE8777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2433BDDB" w14:textId="77777777" w:rsidTr="004654AF">
        <w:tc>
          <w:tcPr>
            <w:tcW w:w="959" w:type="dxa"/>
            <w:shd w:val="clear" w:color="auto" w:fill="auto"/>
            <w:vAlign w:val="center"/>
          </w:tcPr>
          <w:p w14:paraId="22391AC9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C54506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5ACE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6FCD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4DFB8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636F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776E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A29C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2972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DBE5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DAC24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5CE98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6B20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9CC2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8F04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67531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AD3F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2C9A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EEF7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5CCB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0ABD7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3D1F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B49C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FAF91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7181" w:rsidRPr="00F06873" w14:paraId="21C2D393" w14:textId="77777777" w:rsidTr="004654AF">
        <w:tc>
          <w:tcPr>
            <w:tcW w:w="959" w:type="dxa"/>
            <w:shd w:val="clear" w:color="auto" w:fill="auto"/>
            <w:vAlign w:val="center"/>
          </w:tcPr>
          <w:p w14:paraId="700738BF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18EE72" w14:textId="77777777" w:rsidR="001B7181" w:rsidRPr="001B7181" w:rsidRDefault="001B7181" w:rsidP="001B19D8">
            <w:pPr>
              <w:jc w:val="center"/>
              <w:rPr>
                <w:b/>
                <w:sz w:val="18"/>
                <w:szCs w:val="18"/>
              </w:rPr>
            </w:pPr>
            <w:r w:rsidRPr="001B7181">
              <w:rPr>
                <w:b/>
                <w:sz w:val="18"/>
                <w:szCs w:val="18"/>
              </w:rPr>
              <w:t>Отделение специализированной медицинской помощи ОП г. Коломна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807D6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56D6A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753AB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59DF2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D3049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63960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806D5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EF0C0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AE351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36F88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E9896B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49AC0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5A7B49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838966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EFDDF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241F8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DB731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DBE20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79D1E5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762B5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A5B3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43A0AF2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7181" w:rsidRPr="00F06873" w14:paraId="46F9054B" w14:textId="77777777" w:rsidTr="004654AF">
        <w:tc>
          <w:tcPr>
            <w:tcW w:w="959" w:type="dxa"/>
            <w:shd w:val="clear" w:color="auto" w:fill="auto"/>
            <w:vAlign w:val="center"/>
          </w:tcPr>
          <w:p w14:paraId="4A3B6E8A" w14:textId="77777777" w:rsid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50C908D" w14:textId="77777777" w:rsidR="001B7181" w:rsidRPr="001B7181" w:rsidRDefault="001B718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26B0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A1DF4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EEBC0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A6F97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E415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DCCBD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5DEC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BFB3E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4C52A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C8A7C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9BA0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B25637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2543F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86CDA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D490D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38647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23266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42361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E4684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3ED53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46BE8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8C8C8E" w14:textId="77777777" w:rsidR="001B7181" w:rsidRDefault="001B71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A4CE2B0" w14:textId="77777777" w:rsidR="0065289A" w:rsidRDefault="0065289A" w:rsidP="009A1326">
      <w:pPr>
        <w:rPr>
          <w:sz w:val="18"/>
          <w:szCs w:val="18"/>
          <w:lang w:val="en-US"/>
        </w:rPr>
      </w:pPr>
    </w:p>
    <w:p w14:paraId="52A16EFA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B7181">
        <w:rPr>
          <w:rStyle w:val="a9"/>
        </w:rPr>
        <w:t>12.04.2022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62B3C06" w14:textId="77777777" w:rsidR="004654AF" w:rsidRDefault="004654AF" w:rsidP="009D6532"/>
    <w:p w14:paraId="13AA656F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6922B93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B021018" w14:textId="77777777" w:rsidR="009D6532" w:rsidRPr="004E51DC" w:rsidRDefault="001B7181" w:rsidP="009D6532">
            <w:pPr>
              <w:pStyle w:val="aa"/>
            </w:pPr>
            <w:r>
              <w:t>Заместитель генерального директора</w:t>
            </w:r>
          </w:p>
        </w:tc>
        <w:tc>
          <w:tcPr>
            <w:tcW w:w="283" w:type="dxa"/>
            <w:vAlign w:val="bottom"/>
          </w:tcPr>
          <w:p w14:paraId="6930281B" w14:textId="77777777"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77F874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2755EB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BC0A8D2" w14:textId="77777777" w:rsidR="009D6532" w:rsidRPr="004E51DC" w:rsidRDefault="001B7181" w:rsidP="009D6532">
            <w:pPr>
              <w:pStyle w:val="aa"/>
            </w:pPr>
            <w:r>
              <w:t>Аширова И.З.</w:t>
            </w:r>
          </w:p>
        </w:tc>
        <w:tc>
          <w:tcPr>
            <w:tcW w:w="284" w:type="dxa"/>
            <w:vAlign w:val="bottom"/>
          </w:tcPr>
          <w:p w14:paraId="4919354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71D3549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C7F865A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09EA27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0CC411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26EA0B9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BCB597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3346AF2" w14:textId="77777777" w:rsidR="009D6532" w:rsidRPr="000905BE" w:rsidRDefault="001B718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CF7A6A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3C0F4E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3351F506" w14:textId="77777777" w:rsidR="009D6532" w:rsidRDefault="009D6532" w:rsidP="009D6532">
      <w:pPr>
        <w:rPr>
          <w:lang w:val="en-US"/>
        </w:rPr>
      </w:pPr>
    </w:p>
    <w:p w14:paraId="6A31C836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75160F1" w14:textId="77777777" w:rsidTr="001B718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2DAA213" w14:textId="77777777" w:rsidR="009D6532" w:rsidRPr="004E51DC" w:rsidRDefault="001B7181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14:paraId="6888804D" w14:textId="77777777"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7AEFC2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F0CAA3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3EA69A7" w14:textId="77777777" w:rsidR="009D6532" w:rsidRPr="004E51DC" w:rsidRDefault="001B7181" w:rsidP="009D6532">
            <w:pPr>
              <w:pStyle w:val="aa"/>
            </w:pPr>
            <w:r>
              <w:t>Мудаева З.Н.</w:t>
            </w:r>
          </w:p>
        </w:tc>
        <w:tc>
          <w:tcPr>
            <w:tcW w:w="284" w:type="dxa"/>
            <w:vAlign w:val="bottom"/>
          </w:tcPr>
          <w:p w14:paraId="62E400B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FFC262C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43BDB2C4" w14:textId="77777777" w:rsidTr="001B718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800DA2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3BE443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54BCC5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7EB280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36C83FE" w14:textId="77777777" w:rsidR="009D6532" w:rsidRPr="000905BE" w:rsidRDefault="001B718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1510782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3DD16B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B7181" w:rsidRPr="001B7181" w14:paraId="2F1D0DFF" w14:textId="77777777" w:rsidTr="001B718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FD0D5" w14:textId="77777777" w:rsidR="001B7181" w:rsidRPr="001B7181" w:rsidRDefault="001B7181" w:rsidP="009D6532">
            <w:pPr>
              <w:pStyle w:val="aa"/>
            </w:pPr>
            <w:r>
              <w:t>Старший администратор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7B6E18" w14:textId="77777777" w:rsidR="001B7181" w:rsidRPr="001B7181" w:rsidRDefault="001B718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3B6C15" w14:textId="77777777" w:rsidR="001B7181" w:rsidRPr="001B7181" w:rsidRDefault="001B718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1AE218B" w14:textId="77777777" w:rsidR="001B7181" w:rsidRPr="001B7181" w:rsidRDefault="001B718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49A903" w14:textId="77777777" w:rsidR="001B7181" w:rsidRPr="001B7181" w:rsidRDefault="001B7181" w:rsidP="009D6532">
            <w:pPr>
              <w:pStyle w:val="aa"/>
            </w:pPr>
            <w:proofErr w:type="spellStart"/>
            <w:r>
              <w:t>Марова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E5B7ED" w14:textId="77777777" w:rsidR="001B7181" w:rsidRPr="001B7181" w:rsidRDefault="001B718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DBEC9" w14:textId="77777777" w:rsidR="001B7181" w:rsidRPr="001B7181" w:rsidRDefault="001B7181" w:rsidP="009D6532">
            <w:pPr>
              <w:pStyle w:val="aa"/>
            </w:pPr>
          </w:p>
        </w:tc>
      </w:tr>
      <w:tr w:rsidR="001B7181" w:rsidRPr="001B7181" w14:paraId="7E1CDFD0" w14:textId="77777777" w:rsidTr="001B718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8AEB579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174A186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2655EDB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5F4D4D8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C9641C6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B664AEF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E556BFF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(дата)</w:t>
            </w:r>
          </w:p>
        </w:tc>
      </w:tr>
      <w:tr w:rsidR="001B7181" w:rsidRPr="001B7181" w14:paraId="46F3748F" w14:textId="77777777" w:rsidTr="001B718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32806" w14:textId="77777777" w:rsidR="001B7181" w:rsidRPr="001B7181" w:rsidRDefault="001B7181" w:rsidP="009D6532">
            <w:pPr>
              <w:pStyle w:val="aa"/>
            </w:pPr>
            <w:r>
              <w:t>Ведущий 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E33297" w14:textId="77777777" w:rsidR="001B7181" w:rsidRPr="001B7181" w:rsidRDefault="001B718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89E7A" w14:textId="77777777" w:rsidR="001B7181" w:rsidRPr="001B7181" w:rsidRDefault="001B718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B847D12" w14:textId="77777777" w:rsidR="001B7181" w:rsidRPr="001B7181" w:rsidRDefault="001B718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BEF1B6" w14:textId="77777777" w:rsidR="001B7181" w:rsidRPr="001B7181" w:rsidRDefault="001B7181" w:rsidP="009D6532">
            <w:pPr>
              <w:pStyle w:val="aa"/>
            </w:pPr>
            <w:r>
              <w:t>Коробейникова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B8240" w14:textId="77777777" w:rsidR="001B7181" w:rsidRPr="001B7181" w:rsidRDefault="001B718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D08E64" w14:textId="77777777" w:rsidR="001B7181" w:rsidRPr="001B7181" w:rsidRDefault="001B7181" w:rsidP="009D6532">
            <w:pPr>
              <w:pStyle w:val="aa"/>
            </w:pPr>
          </w:p>
        </w:tc>
      </w:tr>
      <w:tr w:rsidR="001B7181" w:rsidRPr="001B7181" w14:paraId="19AA77D0" w14:textId="77777777" w:rsidTr="001B718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4CB70D0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BB38D65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2440727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6D32422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D1DF256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30E6B0BD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D1715C2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(дата)</w:t>
            </w:r>
          </w:p>
        </w:tc>
      </w:tr>
      <w:tr w:rsidR="001B7181" w:rsidRPr="001B7181" w14:paraId="198D5C64" w14:textId="77777777" w:rsidTr="001B718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33337" w14:textId="77777777" w:rsidR="001B7181" w:rsidRPr="001B7181" w:rsidRDefault="001B7181" w:rsidP="009D6532">
            <w:pPr>
              <w:pStyle w:val="aa"/>
            </w:pPr>
            <w:r>
              <w:t>Бухгалтер-кассир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9097DA" w14:textId="77777777" w:rsidR="001B7181" w:rsidRPr="001B7181" w:rsidRDefault="001B718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E5BFD" w14:textId="77777777" w:rsidR="001B7181" w:rsidRPr="001B7181" w:rsidRDefault="001B718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FBBD1ED" w14:textId="77777777" w:rsidR="001B7181" w:rsidRPr="001B7181" w:rsidRDefault="001B718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142D8" w14:textId="77777777" w:rsidR="001B7181" w:rsidRPr="001B7181" w:rsidRDefault="001B7181" w:rsidP="009D6532">
            <w:pPr>
              <w:pStyle w:val="aa"/>
            </w:pPr>
            <w:r>
              <w:t>Еремеева А.Ш.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1E38D4" w14:textId="77777777" w:rsidR="001B7181" w:rsidRPr="001B7181" w:rsidRDefault="001B718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6E71F" w14:textId="77777777" w:rsidR="001B7181" w:rsidRPr="001B7181" w:rsidRDefault="001B7181" w:rsidP="009D6532">
            <w:pPr>
              <w:pStyle w:val="aa"/>
            </w:pPr>
          </w:p>
        </w:tc>
      </w:tr>
      <w:tr w:rsidR="001B7181" w:rsidRPr="001B7181" w14:paraId="702229D8" w14:textId="77777777" w:rsidTr="001B718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F1E30C8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4425B4C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0B54901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5BE6F65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C47332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6C842884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5134A9D" w14:textId="77777777" w:rsidR="001B7181" w:rsidRPr="001B7181" w:rsidRDefault="001B7181" w:rsidP="009D6532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(дата)</w:t>
            </w:r>
          </w:p>
        </w:tc>
      </w:tr>
    </w:tbl>
    <w:p w14:paraId="69AC483D" w14:textId="77777777" w:rsidR="002743B5" w:rsidRDefault="002743B5" w:rsidP="002743B5">
      <w:pPr>
        <w:rPr>
          <w:lang w:val="en-US"/>
        </w:rPr>
      </w:pPr>
    </w:p>
    <w:p w14:paraId="115C4745" w14:textId="77777777" w:rsidR="002743B5" w:rsidRPr="003C5C39" w:rsidRDefault="004654AF" w:rsidP="002743B5">
      <w:r w:rsidRPr="004654AF">
        <w:lastRenderedPageBreak/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B7181" w14:paraId="102D4434" w14:textId="77777777" w:rsidTr="001B718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26E641" w14:textId="77777777" w:rsidR="002743B5" w:rsidRPr="001B7181" w:rsidRDefault="001B7181" w:rsidP="002743B5">
            <w:pPr>
              <w:pStyle w:val="aa"/>
            </w:pPr>
            <w:r w:rsidRPr="001B7181">
              <w:t>1338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5C0A55" w14:textId="77777777" w:rsidR="002743B5" w:rsidRPr="001B718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513A1" w14:textId="77777777" w:rsidR="002743B5" w:rsidRPr="001B718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ECEDC89" w14:textId="77777777" w:rsidR="002743B5" w:rsidRPr="001B718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F2D78" w14:textId="77777777" w:rsidR="002743B5" w:rsidRPr="001B7181" w:rsidRDefault="001B7181" w:rsidP="002743B5">
            <w:pPr>
              <w:pStyle w:val="aa"/>
            </w:pPr>
            <w:r w:rsidRPr="001B7181">
              <w:t>Иванников Ф.А.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B002D2" w14:textId="77777777" w:rsidR="002743B5" w:rsidRPr="001B718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93543" w14:textId="77777777" w:rsidR="002743B5" w:rsidRPr="001B7181" w:rsidRDefault="001B7181" w:rsidP="002743B5">
            <w:pPr>
              <w:pStyle w:val="aa"/>
            </w:pPr>
            <w:r>
              <w:t>12.04.2022</w:t>
            </w:r>
          </w:p>
        </w:tc>
      </w:tr>
      <w:tr w:rsidR="002743B5" w:rsidRPr="001B7181" w14:paraId="170796CF" w14:textId="77777777" w:rsidTr="001B718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339E31D8" w14:textId="77777777" w:rsidR="002743B5" w:rsidRPr="001B7181" w:rsidRDefault="001B7181" w:rsidP="002743B5">
            <w:pPr>
              <w:pStyle w:val="aa"/>
              <w:rPr>
                <w:b/>
                <w:vertAlign w:val="superscript"/>
              </w:rPr>
            </w:pPr>
            <w:r w:rsidRPr="001B718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56EAF2B9" w14:textId="77777777" w:rsidR="002743B5" w:rsidRPr="001B718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E6E9972" w14:textId="77777777" w:rsidR="002743B5" w:rsidRPr="001B7181" w:rsidRDefault="001B7181" w:rsidP="002743B5">
            <w:pPr>
              <w:pStyle w:val="aa"/>
              <w:rPr>
                <w:b/>
                <w:vertAlign w:val="superscript"/>
              </w:rPr>
            </w:pPr>
            <w:r w:rsidRPr="001B71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4017604" w14:textId="77777777" w:rsidR="002743B5" w:rsidRPr="001B718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7195BDC" w14:textId="77777777" w:rsidR="002743B5" w:rsidRPr="001B7181" w:rsidRDefault="001B7181" w:rsidP="002743B5">
            <w:pPr>
              <w:pStyle w:val="aa"/>
              <w:rPr>
                <w:b/>
                <w:vertAlign w:val="superscript"/>
              </w:rPr>
            </w:pPr>
            <w:r w:rsidRPr="001B718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2E5C9AE" w14:textId="77777777" w:rsidR="002743B5" w:rsidRPr="001B718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771257" w14:textId="77777777" w:rsidR="002743B5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(дата)</w:t>
            </w:r>
          </w:p>
        </w:tc>
      </w:tr>
      <w:tr w:rsidR="001B7181" w:rsidRPr="001B7181" w14:paraId="5C0FF671" w14:textId="77777777" w:rsidTr="001B718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3138C7" w14:textId="77777777" w:rsidR="001B7181" w:rsidRPr="001B7181" w:rsidRDefault="001B7181" w:rsidP="002743B5">
            <w:pPr>
              <w:pStyle w:val="aa"/>
            </w:pPr>
            <w:r w:rsidRPr="001B7181">
              <w:t>2137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5BD8E7" w14:textId="77777777" w:rsidR="001B7181" w:rsidRPr="001B7181" w:rsidRDefault="001B7181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9CC8A5" w14:textId="77777777" w:rsidR="001B7181" w:rsidRPr="001B7181" w:rsidRDefault="001B7181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FCA3AA8" w14:textId="77777777" w:rsidR="001B7181" w:rsidRPr="001B7181" w:rsidRDefault="001B7181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391B45" w14:textId="77777777" w:rsidR="001B7181" w:rsidRPr="001B7181" w:rsidRDefault="001B7181" w:rsidP="002743B5">
            <w:pPr>
              <w:pStyle w:val="aa"/>
            </w:pPr>
            <w:r w:rsidRPr="001B7181">
              <w:t>Баранов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7F08B" w14:textId="77777777" w:rsidR="001B7181" w:rsidRPr="001B7181" w:rsidRDefault="001B7181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33F377" w14:textId="77777777" w:rsidR="001B7181" w:rsidRPr="001B7181" w:rsidRDefault="001B7181" w:rsidP="002743B5">
            <w:pPr>
              <w:pStyle w:val="aa"/>
            </w:pPr>
            <w:r>
              <w:t>12.04.2022</w:t>
            </w:r>
          </w:p>
        </w:tc>
      </w:tr>
      <w:tr w:rsidR="001B7181" w:rsidRPr="001B7181" w14:paraId="17338FEB" w14:textId="77777777" w:rsidTr="001B718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6B6E4190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7FD61C75" w14:textId="77777777" w:rsidR="001B7181" w:rsidRPr="001B7181" w:rsidRDefault="001B7181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40EAB1D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1C7660E" w14:textId="77777777" w:rsidR="001B7181" w:rsidRPr="001B7181" w:rsidRDefault="001B7181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9A2FDDA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CF17B13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0B4A70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(дата)</w:t>
            </w:r>
          </w:p>
        </w:tc>
      </w:tr>
      <w:tr w:rsidR="001B7181" w:rsidRPr="001B7181" w14:paraId="605A7698" w14:textId="77777777" w:rsidTr="001B718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4ED0F" w14:textId="77777777" w:rsidR="001B7181" w:rsidRPr="001B7181" w:rsidRDefault="001B7181" w:rsidP="002743B5">
            <w:pPr>
              <w:pStyle w:val="aa"/>
            </w:pPr>
            <w:r w:rsidRPr="001B7181">
              <w:t>5536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A72541" w14:textId="77777777" w:rsidR="001B7181" w:rsidRPr="001B7181" w:rsidRDefault="001B7181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4CE910" w14:textId="77777777" w:rsidR="001B7181" w:rsidRPr="001B7181" w:rsidRDefault="001B7181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795B200" w14:textId="77777777" w:rsidR="001B7181" w:rsidRPr="001B7181" w:rsidRDefault="001B7181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A83C5" w14:textId="77777777" w:rsidR="001B7181" w:rsidRPr="001B7181" w:rsidRDefault="001B7181" w:rsidP="002743B5">
            <w:pPr>
              <w:pStyle w:val="aa"/>
            </w:pPr>
            <w:r w:rsidRPr="001B7181">
              <w:t>Курганова И.С.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FDC0E8" w14:textId="77777777" w:rsidR="001B7181" w:rsidRPr="001B7181" w:rsidRDefault="001B7181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DE61CB" w14:textId="77777777" w:rsidR="001B7181" w:rsidRPr="001B7181" w:rsidRDefault="001B7181" w:rsidP="002743B5">
            <w:pPr>
              <w:pStyle w:val="aa"/>
            </w:pPr>
            <w:r>
              <w:t>12.04.2022</w:t>
            </w:r>
          </w:p>
        </w:tc>
      </w:tr>
      <w:tr w:rsidR="001B7181" w:rsidRPr="001B7181" w14:paraId="3B3BD51C" w14:textId="77777777" w:rsidTr="001B718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09849ADC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3F35A424" w14:textId="77777777" w:rsidR="001B7181" w:rsidRPr="001B7181" w:rsidRDefault="001B7181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7E6D817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DFCAA1F" w14:textId="77777777" w:rsidR="001B7181" w:rsidRPr="001B7181" w:rsidRDefault="001B7181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11730D8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1B9902F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DD1A04" w14:textId="77777777" w:rsidR="001B7181" w:rsidRPr="001B7181" w:rsidRDefault="001B7181" w:rsidP="002743B5">
            <w:pPr>
              <w:pStyle w:val="aa"/>
              <w:rPr>
                <w:vertAlign w:val="superscript"/>
              </w:rPr>
            </w:pPr>
            <w:r w:rsidRPr="001B7181">
              <w:rPr>
                <w:vertAlign w:val="superscript"/>
              </w:rPr>
              <w:t>(дата)</w:t>
            </w:r>
          </w:p>
        </w:tc>
      </w:tr>
    </w:tbl>
    <w:p w14:paraId="016B5BDB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FC65" w14:textId="77777777" w:rsidR="00C81663" w:rsidRDefault="00C81663" w:rsidP="001B7181">
      <w:r>
        <w:separator/>
      </w:r>
    </w:p>
  </w:endnote>
  <w:endnote w:type="continuationSeparator" w:id="0">
    <w:p w14:paraId="583C9E11" w14:textId="77777777" w:rsidR="00C81663" w:rsidRDefault="00C81663" w:rsidP="001B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671C" w14:textId="77777777" w:rsidR="00C81663" w:rsidRDefault="00C81663" w:rsidP="001B7181">
      <w:r>
        <w:separator/>
      </w:r>
    </w:p>
  </w:footnote>
  <w:footnote w:type="continuationSeparator" w:id="0">
    <w:p w14:paraId="23CC2DBF" w14:textId="77777777" w:rsidR="00C81663" w:rsidRDefault="00C81663" w:rsidP="001B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5"/>
    <w:docVar w:name="adv_info1" w:val="     "/>
    <w:docVar w:name="adv_info2" w:val="     "/>
    <w:docVar w:name="adv_info3" w:val="     "/>
    <w:docVar w:name="att_org_adr" w:val="Испытательная лаборатория Общества с ограниченной ответственностью Консультационный Центр &quot;ПОИСК&quot;; 115280, г.Москва, 1-й Автозаводский пр-д, д.4, корп.1; тел. 8(495) 784-63-16; e-mail: info@ukcpoisk.ru"/>
    <w:docVar w:name="att_org_name" w:val="Общество с ограниченной ответственностью Консультационный Центр «ПОИСК» (ООО КЦ «ПОИСК»); 115280, г.Москва, 1-й Автозаводский пр-д, д.4, корп.1"/>
    <w:docVar w:name="att_org_reg_date" w:val="31.01.2017"/>
    <w:docVar w:name="att_org_reg_num" w:val="442"/>
    <w:docVar w:name="boss_fio" w:val="Матвеева Сания Ривкатовна"/>
    <w:docVar w:name="ceh_info" w:val="Общество с ограниченной ответственностью &quot;Юниверсал&quot;"/>
    <w:docVar w:name="doc_name" w:val="Документ15"/>
    <w:docVar w:name="doc_type" w:val="5"/>
    <w:docVar w:name="fill_date" w:val="12.04.2022"/>
    <w:docVar w:name="org_guid" w:val="4F9D8EC911AC4F1CA4792DF37E410D00"/>
    <w:docVar w:name="org_id" w:val="125"/>
    <w:docVar w:name="org_name" w:val="     "/>
    <w:docVar w:name="pers_guids" w:val="BEA4469E8F4F4D83AEB9C837EC9D63C4@131-853-747 60~4E8D1F4396584773B515B5033A3C51D1@135-332-766 47~5DBC62BB88DD4B25A09FC9682C8BA2DF@114-294-081 34"/>
    <w:docVar w:name="pers_snils" w:val="BEA4469E8F4F4D83AEB9C837EC9D63C4@131-853-747 60~4E8D1F4396584773B515B5033A3C51D1@135-332-766 47~5DBC62BB88DD4B25A09FC9682C8BA2DF@114-294-081 34"/>
    <w:docVar w:name="podr_id" w:val="org_125"/>
    <w:docVar w:name="pred_dolg" w:val="Заместитель генерального директора"/>
    <w:docVar w:name="pred_fio" w:val="Аширова И.З."/>
    <w:docVar w:name="rbtd_adr" w:val="     "/>
    <w:docVar w:name="rbtd_name" w:val="Общество с ограниченной ответственностью &quot;Юниверсал&quot;"/>
    <w:docVar w:name="step_test" w:val="6"/>
    <w:docVar w:name="sv_docs" w:val="1"/>
  </w:docVars>
  <w:rsids>
    <w:rsidRoot w:val="001B7181"/>
    <w:rsid w:val="0002033E"/>
    <w:rsid w:val="000C5130"/>
    <w:rsid w:val="000D3760"/>
    <w:rsid w:val="000F0714"/>
    <w:rsid w:val="00196135"/>
    <w:rsid w:val="001A7AC3"/>
    <w:rsid w:val="001B19D8"/>
    <w:rsid w:val="001B7181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7757D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95C21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81663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7062F"/>
  <w15:chartTrackingRefBased/>
  <w15:docId w15:val="{4BBDF721-8EFE-44B4-B615-9505518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71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7181"/>
    <w:rPr>
      <w:sz w:val="24"/>
    </w:rPr>
  </w:style>
  <w:style w:type="paragraph" w:styleId="ad">
    <w:name w:val="footer"/>
    <w:basedOn w:val="a"/>
    <w:link w:val="ae"/>
    <w:rsid w:val="001B71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71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Зарипова Ляйсан Саматовна (Охрана труда)</cp:lastModifiedBy>
  <cp:revision>2</cp:revision>
  <dcterms:created xsi:type="dcterms:W3CDTF">2024-07-10T12:14:00Z</dcterms:created>
  <dcterms:modified xsi:type="dcterms:W3CDTF">2024-07-10T12:14:00Z</dcterms:modified>
</cp:coreProperties>
</file>